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DAFD" w14:textId="77777777" w:rsidR="006C63DC" w:rsidRDefault="005B4B20">
      <w:bookmarkStart w:id="0" w:name="Name"/>
      <w:bookmarkEnd w:id="0"/>
      <w:r>
        <w:t>Mr Thomas Pearson</w:t>
      </w:r>
    </w:p>
    <w:p w14:paraId="5623279D" w14:textId="77777777" w:rsidR="006C63DC" w:rsidRDefault="006C63DC">
      <w:bookmarkStart w:id="1" w:name="Address1"/>
      <w:bookmarkStart w:id="2" w:name="Address2"/>
      <w:bookmarkStart w:id="3" w:name="Address3"/>
      <w:bookmarkStart w:id="4" w:name="Address4"/>
      <w:bookmarkStart w:id="5" w:name="Address5"/>
      <w:bookmarkStart w:id="6" w:name="Postcode"/>
      <w:bookmarkEnd w:id="1"/>
      <w:bookmarkEnd w:id="2"/>
      <w:bookmarkEnd w:id="3"/>
      <w:bookmarkEnd w:id="4"/>
      <w:bookmarkEnd w:id="5"/>
      <w:bookmarkEnd w:id="6"/>
    </w:p>
    <w:p w14:paraId="1DB39FA8" w14:textId="77777777" w:rsidR="006C63DC" w:rsidRDefault="006C63DC"/>
    <w:p w14:paraId="0F00BFE8" w14:textId="77777777" w:rsidR="006C63DC" w:rsidRDefault="006C63DC">
      <w:r>
        <w:t xml:space="preserve">Dear </w:t>
      </w:r>
      <w:bookmarkStart w:id="7" w:name="NameShort"/>
      <w:bookmarkEnd w:id="7"/>
      <w:r w:rsidR="005B4B20">
        <w:t>Mr Pearson</w:t>
      </w:r>
    </w:p>
    <w:p w14:paraId="2ACEF2E3" w14:textId="77777777" w:rsidR="006C63DC" w:rsidRDefault="006C63DC"/>
    <w:p w14:paraId="6048AC81" w14:textId="77777777" w:rsidR="006C63DC" w:rsidRDefault="006C63DC">
      <w:pPr>
        <w:rPr>
          <w:b/>
          <w:i/>
        </w:rPr>
      </w:pPr>
      <w:r>
        <w:rPr>
          <w:b/>
          <w:i/>
        </w:rPr>
        <w:t>Request under Freedom of Information Act 2000</w:t>
      </w:r>
    </w:p>
    <w:p w14:paraId="5F0EB9FC" w14:textId="77777777" w:rsidR="006C63DC" w:rsidRDefault="006C63DC"/>
    <w:p w14:paraId="5301F2AE" w14:textId="77777777" w:rsidR="006C63DC" w:rsidRDefault="006C63DC">
      <w:r>
        <w:t xml:space="preserve">Thank you for your request for information which we received on </w:t>
      </w:r>
      <w:bookmarkStart w:id="8" w:name="DateReceived"/>
      <w:bookmarkEnd w:id="8"/>
      <w:r w:rsidR="005B4B20">
        <w:t>15 October 2021</w:t>
      </w:r>
      <w:r>
        <w:t>.</w:t>
      </w:r>
    </w:p>
    <w:p w14:paraId="0CC7D9E7" w14:textId="77777777" w:rsidR="006C63DC" w:rsidRDefault="006C63DC"/>
    <w:p w14:paraId="69FF1A7A" w14:textId="1762CE07" w:rsidR="006C63DC" w:rsidRDefault="006C63DC">
      <w:r>
        <w:t>I am pleased to</w:t>
      </w:r>
      <w:r w:rsidR="00A503A4">
        <w:t xml:space="preserve"> confirm the following</w:t>
      </w:r>
      <w:r>
        <w:t>.</w:t>
      </w:r>
    </w:p>
    <w:p w14:paraId="448692A6" w14:textId="79B4B54E" w:rsidR="009956D9" w:rsidRDefault="009956D9"/>
    <w:p w14:paraId="47CD86AB" w14:textId="48E8918B" w:rsidR="009956D9" w:rsidRDefault="009956D9" w:rsidP="009956D9">
      <w:pPr>
        <w:jc w:val="left"/>
        <w:rPr>
          <w:b/>
          <w:bCs/>
          <w:szCs w:val="22"/>
          <w:lang w:val="en-US"/>
        </w:rPr>
      </w:pPr>
      <w:r w:rsidRPr="009956D9">
        <w:rPr>
          <w:b/>
          <w:bCs/>
          <w:szCs w:val="22"/>
          <w:lang w:val="en-US"/>
        </w:rPr>
        <w:t xml:space="preserve">For each day of the past 24 months, how many days has your hospital trust declared </w:t>
      </w:r>
      <w:r w:rsidRPr="009956D9">
        <w:rPr>
          <w:b/>
          <w:bCs/>
          <w:szCs w:val="22"/>
          <w:lang w:val="en-US"/>
        </w:rPr>
        <w:t xml:space="preserve">an </w:t>
      </w:r>
      <w:r>
        <w:rPr>
          <w:b/>
          <w:bCs/>
          <w:szCs w:val="22"/>
          <w:lang w:val="en-US"/>
        </w:rPr>
        <w:t>OPEL</w:t>
      </w:r>
      <w:r w:rsidRPr="009956D9">
        <w:rPr>
          <w:b/>
          <w:bCs/>
          <w:szCs w:val="22"/>
          <w:lang w:val="en-US"/>
        </w:rPr>
        <w:t xml:space="preserve"> 3 or 4.</w:t>
      </w:r>
    </w:p>
    <w:p w14:paraId="0884297A" w14:textId="77777777" w:rsidR="009956D9" w:rsidRDefault="009956D9" w:rsidP="009956D9">
      <w:pPr>
        <w:rPr>
          <w:rFonts w:ascii="Calibri" w:hAnsi="Calibri" w:cs="Calibri"/>
          <w:lang w:eastAsia="en-US"/>
        </w:rPr>
      </w:pPr>
    </w:p>
    <w:tbl>
      <w:tblPr>
        <w:tblpPr w:leftFromText="180" w:rightFromText="180" w:vertAnchor="text" w:horzAnchor="margin" w:tblpY="540"/>
        <w:tblW w:w="0" w:type="auto"/>
        <w:tblCellMar>
          <w:left w:w="0" w:type="dxa"/>
          <w:right w:w="0" w:type="dxa"/>
        </w:tblCellMar>
        <w:tblLook w:val="04A0" w:firstRow="1" w:lastRow="0" w:firstColumn="1" w:lastColumn="0" w:noHBand="0" w:noVBand="1"/>
      </w:tblPr>
      <w:tblGrid>
        <w:gridCol w:w="2093"/>
        <w:gridCol w:w="2977"/>
        <w:gridCol w:w="3543"/>
      </w:tblGrid>
      <w:tr w:rsidR="009956D9" w14:paraId="23EE1A5F" w14:textId="77777777" w:rsidTr="009956D9">
        <w:trPr>
          <w:trHeight w:val="213"/>
        </w:trPr>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37F09B" w14:textId="29544DB0" w:rsidR="009956D9" w:rsidRDefault="009956D9" w:rsidP="009956D9">
            <w:pPr>
              <w:jc w:val="center"/>
              <w:rPr>
                <w:b/>
                <w:bCs/>
                <w:lang w:eastAsia="en-US"/>
              </w:rPr>
            </w:pPr>
            <w:r>
              <w:rPr>
                <w:b/>
                <w:bCs/>
                <w:lang w:eastAsia="en-US"/>
              </w:rPr>
              <w:t>Month &amp; Year</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16487E" w14:textId="77777777" w:rsidR="009956D9" w:rsidRDefault="009956D9" w:rsidP="009956D9">
            <w:pPr>
              <w:jc w:val="center"/>
              <w:rPr>
                <w:b/>
                <w:bCs/>
                <w:lang w:eastAsia="en-US"/>
              </w:rPr>
            </w:pPr>
            <w:r>
              <w:rPr>
                <w:b/>
                <w:bCs/>
                <w:lang w:eastAsia="en-US"/>
              </w:rPr>
              <w:t>Number of Days OPEL 3 reported at 09.30hrs</w:t>
            </w:r>
          </w:p>
        </w:tc>
        <w:tc>
          <w:tcPr>
            <w:tcW w:w="35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E7EFF9" w14:textId="77777777" w:rsidR="009956D9" w:rsidRDefault="009956D9" w:rsidP="009956D9">
            <w:pPr>
              <w:jc w:val="center"/>
              <w:rPr>
                <w:b/>
                <w:bCs/>
                <w:lang w:eastAsia="en-US"/>
              </w:rPr>
            </w:pPr>
            <w:r>
              <w:rPr>
                <w:b/>
                <w:bCs/>
                <w:lang w:eastAsia="en-US"/>
              </w:rPr>
              <w:t>Number of Days  OPEL 4 reported at 09.30hrs</w:t>
            </w:r>
          </w:p>
        </w:tc>
      </w:tr>
      <w:tr w:rsidR="009956D9" w14:paraId="1FB14FA6" w14:textId="77777777" w:rsidTr="009956D9">
        <w:trPr>
          <w:trHeight w:val="261"/>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20E6FE" w14:textId="3C786AC4" w:rsidR="009956D9" w:rsidRDefault="009956D9" w:rsidP="009956D9">
            <w:pPr>
              <w:jc w:val="center"/>
              <w:rPr>
                <w:lang w:eastAsia="en-US"/>
              </w:rPr>
            </w:pPr>
            <w:r>
              <w:rPr>
                <w:lang w:eastAsia="en-US"/>
              </w:rPr>
              <w:t>13 October 2019</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3B4A86A6" w14:textId="77777777" w:rsidR="009956D9" w:rsidRDefault="009956D9" w:rsidP="009956D9">
            <w:pPr>
              <w:jc w:val="center"/>
              <w:rPr>
                <w:lang w:eastAsia="en-US"/>
              </w:rPr>
            </w:pPr>
            <w:r>
              <w:rPr>
                <w:lang w:eastAsia="en-US"/>
              </w:rPr>
              <w:t>0</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351C7495" w14:textId="77777777" w:rsidR="009956D9" w:rsidRDefault="009956D9" w:rsidP="009956D9">
            <w:pPr>
              <w:jc w:val="center"/>
              <w:rPr>
                <w:lang w:eastAsia="en-US"/>
              </w:rPr>
            </w:pPr>
            <w:r>
              <w:rPr>
                <w:lang w:eastAsia="en-US"/>
              </w:rPr>
              <w:t>0</w:t>
            </w:r>
          </w:p>
        </w:tc>
      </w:tr>
      <w:tr w:rsidR="009956D9" w14:paraId="3371B148" w14:textId="77777777" w:rsidTr="009956D9">
        <w:trPr>
          <w:trHeight w:val="382"/>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132DFB" w14:textId="2E4587D3" w:rsidR="009956D9" w:rsidRDefault="009956D9" w:rsidP="009956D9">
            <w:pPr>
              <w:jc w:val="center"/>
              <w:rPr>
                <w:lang w:eastAsia="en-US"/>
              </w:rPr>
            </w:pPr>
            <w:r>
              <w:rPr>
                <w:lang w:eastAsia="en-US"/>
              </w:rPr>
              <w:t>November 2019</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45D7DF4F" w14:textId="77777777" w:rsidR="009956D9" w:rsidRDefault="009956D9" w:rsidP="009956D9">
            <w:pPr>
              <w:jc w:val="center"/>
              <w:rPr>
                <w:lang w:eastAsia="en-US"/>
              </w:rPr>
            </w:pPr>
            <w:r>
              <w:rPr>
                <w:lang w:eastAsia="en-US"/>
              </w:rPr>
              <w:t>6</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059EAD79" w14:textId="77777777" w:rsidR="009956D9" w:rsidRDefault="009956D9" w:rsidP="009956D9">
            <w:pPr>
              <w:jc w:val="center"/>
              <w:rPr>
                <w:lang w:eastAsia="en-US"/>
              </w:rPr>
            </w:pPr>
            <w:r>
              <w:rPr>
                <w:lang w:eastAsia="en-US"/>
              </w:rPr>
              <w:t>1</w:t>
            </w:r>
          </w:p>
        </w:tc>
      </w:tr>
      <w:tr w:rsidR="009956D9" w14:paraId="7753E435" w14:textId="77777777" w:rsidTr="009956D9">
        <w:trPr>
          <w:trHeight w:val="261"/>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232CDF" w14:textId="72A4B51F" w:rsidR="009956D9" w:rsidRDefault="009956D9" w:rsidP="009956D9">
            <w:pPr>
              <w:jc w:val="center"/>
              <w:rPr>
                <w:lang w:eastAsia="en-US"/>
              </w:rPr>
            </w:pPr>
            <w:r>
              <w:rPr>
                <w:lang w:eastAsia="en-US"/>
              </w:rPr>
              <w:t>December 2019</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1E7D437A" w14:textId="77777777" w:rsidR="009956D9" w:rsidRDefault="009956D9" w:rsidP="009956D9">
            <w:pPr>
              <w:jc w:val="center"/>
              <w:rPr>
                <w:lang w:eastAsia="en-US"/>
              </w:rPr>
            </w:pPr>
            <w:r>
              <w:rPr>
                <w:lang w:eastAsia="en-US"/>
              </w:rPr>
              <w:t>5</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46925857" w14:textId="77777777" w:rsidR="009956D9" w:rsidRDefault="009956D9" w:rsidP="009956D9">
            <w:pPr>
              <w:jc w:val="center"/>
              <w:rPr>
                <w:lang w:eastAsia="en-US"/>
              </w:rPr>
            </w:pPr>
            <w:r>
              <w:rPr>
                <w:lang w:eastAsia="en-US"/>
              </w:rPr>
              <w:t>0</w:t>
            </w:r>
          </w:p>
        </w:tc>
      </w:tr>
      <w:tr w:rsidR="009956D9" w14:paraId="1EAAB9CD" w14:textId="77777777" w:rsidTr="009956D9">
        <w:trPr>
          <w:trHeight w:val="261"/>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EB68AA" w14:textId="33C550E3" w:rsidR="009956D9" w:rsidRDefault="009956D9" w:rsidP="009956D9">
            <w:pPr>
              <w:jc w:val="center"/>
              <w:rPr>
                <w:lang w:eastAsia="en-US"/>
              </w:rPr>
            </w:pPr>
            <w:r>
              <w:rPr>
                <w:lang w:eastAsia="en-US"/>
              </w:rPr>
              <w:t>January 2020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671B1C6B" w14:textId="77777777" w:rsidR="009956D9" w:rsidRDefault="009956D9" w:rsidP="009956D9">
            <w:pPr>
              <w:jc w:val="center"/>
              <w:rPr>
                <w:lang w:eastAsia="en-US"/>
              </w:rPr>
            </w:pPr>
            <w:r>
              <w:rPr>
                <w:lang w:eastAsia="en-US"/>
              </w:rPr>
              <w:t>6</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161E2CD6" w14:textId="77777777" w:rsidR="009956D9" w:rsidRDefault="009956D9" w:rsidP="009956D9">
            <w:pPr>
              <w:jc w:val="center"/>
              <w:rPr>
                <w:lang w:eastAsia="en-US"/>
              </w:rPr>
            </w:pPr>
            <w:r>
              <w:rPr>
                <w:lang w:eastAsia="en-US"/>
              </w:rPr>
              <w:t>0</w:t>
            </w:r>
          </w:p>
        </w:tc>
      </w:tr>
      <w:tr w:rsidR="009956D9" w14:paraId="33DA161D" w14:textId="77777777" w:rsidTr="009956D9">
        <w:trPr>
          <w:trHeight w:val="261"/>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19A6AB" w14:textId="33BCDA39" w:rsidR="009956D9" w:rsidRDefault="009956D9" w:rsidP="009956D9">
            <w:pPr>
              <w:jc w:val="center"/>
              <w:rPr>
                <w:lang w:eastAsia="en-US"/>
              </w:rPr>
            </w:pPr>
            <w:r>
              <w:rPr>
                <w:lang w:eastAsia="en-US"/>
              </w:rPr>
              <w:t>February 2020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711BBD9E" w14:textId="77777777" w:rsidR="009956D9" w:rsidRDefault="009956D9" w:rsidP="009956D9">
            <w:pPr>
              <w:jc w:val="center"/>
              <w:rPr>
                <w:lang w:eastAsia="en-US"/>
              </w:rPr>
            </w:pPr>
            <w:r>
              <w:rPr>
                <w:lang w:eastAsia="en-US"/>
              </w:rPr>
              <w:t>0</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50464BE3" w14:textId="77777777" w:rsidR="009956D9" w:rsidRDefault="009956D9" w:rsidP="009956D9">
            <w:pPr>
              <w:jc w:val="center"/>
              <w:rPr>
                <w:lang w:eastAsia="en-US"/>
              </w:rPr>
            </w:pPr>
            <w:r>
              <w:rPr>
                <w:lang w:eastAsia="en-US"/>
              </w:rPr>
              <w:t>0</w:t>
            </w:r>
          </w:p>
        </w:tc>
      </w:tr>
      <w:tr w:rsidR="009956D9" w14:paraId="1E794733" w14:textId="77777777" w:rsidTr="009956D9">
        <w:trPr>
          <w:trHeight w:val="261"/>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826F9D" w14:textId="0D7BD94C" w:rsidR="009956D9" w:rsidRDefault="009956D9" w:rsidP="009956D9">
            <w:pPr>
              <w:jc w:val="center"/>
              <w:rPr>
                <w:lang w:eastAsia="en-US"/>
              </w:rPr>
            </w:pPr>
            <w:r>
              <w:rPr>
                <w:lang w:eastAsia="en-US"/>
              </w:rPr>
              <w:t>March 2020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5300AAA8" w14:textId="77777777" w:rsidR="009956D9" w:rsidRDefault="009956D9" w:rsidP="009956D9">
            <w:pPr>
              <w:jc w:val="center"/>
              <w:rPr>
                <w:lang w:eastAsia="en-US"/>
              </w:rPr>
            </w:pPr>
            <w:r>
              <w:rPr>
                <w:lang w:eastAsia="en-US"/>
              </w:rPr>
              <w:t>0</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5B9FD9F4" w14:textId="77777777" w:rsidR="009956D9" w:rsidRDefault="009956D9" w:rsidP="009956D9">
            <w:pPr>
              <w:jc w:val="center"/>
              <w:rPr>
                <w:lang w:eastAsia="en-US"/>
              </w:rPr>
            </w:pPr>
            <w:r>
              <w:rPr>
                <w:lang w:eastAsia="en-US"/>
              </w:rPr>
              <w:t>0</w:t>
            </w:r>
          </w:p>
        </w:tc>
      </w:tr>
      <w:tr w:rsidR="009956D9" w14:paraId="1FF8F93E" w14:textId="77777777" w:rsidTr="009956D9">
        <w:trPr>
          <w:trHeight w:val="269"/>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FECE2F" w14:textId="634BDF45" w:rsidR="009956D9" w:rsidRDefault="009956D9" w:rsidP="009956D9">
            <w:pPr>
              <w:jc w:val="center"/>
              <w:rPr>
                <w:lang w:eastAsia="en-US"/>
              </w:rPr>
            </w:pPr>
            <w:r>
              <w:rPr>
                <w:lang w:eastAsia="en-US"/>
              </w:rPr>
              <w:t>April 2020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1238D5E4" w14:textId="77777777" w:rsidR="009956D9" w:rsidRDefault="009956D9" w:rsidP="009956D9">
            <w:pPr>
              <w:jc w:val="center"/>
              <w:rPr>
                <w:lang w:eastAsia="en-US"/>
              </w:rPr>
            </w:pPr>
            <w:r>
              <w:rPr>
                <w:lang w:eastAsia="en-US"/>
              </w:rPr>
              <w:t>0</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29724620" w14:textId="77777777" w:rsidR="009956D9" w:rsidRDefault="009956D9" w:rsidP="009956D9">
            <w:pPr>
              <w:jc w:val="center"/>
              <w:rPr>
                <w:lang w:eastAsia="en-US"/>
              </w:rPr>
            </w:pPr>
            <w:r>
              <w:rPr>
                <w:lang w:eastAsia="en-US"/>
              </w:rPr>
              <w:t>0</w:t>
            </w:r>
          </w:p>
        </w:tc>
      </w:tr>
      <w:tr w:rsidR="009956D9" w14:paraId="5750E4EB" w14:textId="77777777" w:rsidTr="009956D9">
        <w:trPr>
          <w:trHeight w:val="261"/>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47EA93" w14:textId="70C14FC7" w:rsidR="009956D9" w:rsidRDefault="009956D9" w:rsidP="009956D9">
            <w:pPr>
              <w:jc w:val="center"/>
              <w:rPr>
                <w:lang w:eastAsia="en-US"/>
              </w:rPr>
            </w:pPr>
            <w:r>
              <w:rPr>
                <w:lang w:eastAsia="en-US"/>
              </w:rPr>
              <w:t>May 2020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29FEEDF5" w14:textId="77777777" w:rsidR="009956D9" w:rsidRDefault="009956D9" w:rsidP="009956D9">
            <w:pPr>
              <w:jc w:val="center"/>
              <w:rPr>
                <w:lang w:eastAsia="en-US"/>
              </w:rPr>
            </w:pPr>
            <w:r>
              <w:rPr>
                <w:lang w:eastAsia="en-US"/>
              </w:rPr>
              <w:t>0</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33FBA0B4" w14:textId="77777777" w:rsidR="009956D9" w:rsidRDefault="009956D9" w:rsidP="009956D9">
            <w:pPr>
              <w:jc w:val="center"/>
              <w:rPr>
                <w:lang w:eastAsia="en-US"/>
              </w:rPr>
            </w:pPr>
            <w:r>
              <w:rPr>
                <w:lang w:eastAsia="en-US"/>
              </w:rPr>
              <w:t>0</w:t>
            </w:r>
          </w:p>
        </w:tc>
      </w:tr>
      <w:tr w:rsidR="009956D9" w14:paraId="6EBA96FF" w14:textId="77777777" w:rsidTr="009956D9">
        <w:trPr>
          <w:trHeight w:val="261"/>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721416" w14:textId="431E6CD8" w:rsidR="009956D9" w:rsidRDefault="009956D9" w:rsidP="009956D9">
            <w:pPr>
              <w:jc w:val="center"/>
              <w:rPr>
                <w:lang w:eastAsia="en-US"/>
              </w:rPr>
            </w:pPr>
            <w:r>
              <w:rPr>
                <w:lang w:eastAsia="en-US"/>
              </w:rPr>
              <w:t>June 2020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10793D07" w14:textId="77777777" w:rsidR="009956D9" w:rsidRDefault="009956D9" w:rsidP="009956D9">
            <w:pPr>
              <w:jc w:val="center"/>
              <w:rPr>
                <w:lang w:eastAsia="en-US"/>
              </w:rPr>
            </w:pPr>
            <w:r>
              <w:rPr>
                <w:lang w:eastAsia="en-US"/>
              </w:rPr>
              <w:t>0</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1626EF64" w14:textId="77777777" w:rsidR="009956D9" w:rsidRDefault="009956D9" w:rsidP="009956D9">
            <w:pPr>
              <w:jc w:val="center"/>
              <w:rPr>
                <w:lang w:eastAsia="en-US"/>
              </w:rPr>
            </w:pPr>
            <w:r>
              <w:rPr>
                <w:lang w:eastAsia="en-US"/>
              </w:rPr>
              <w:t>0</w:t>
            </w:r>
          </w:p>
        </w:tc>
      </w:tr>
      <w:tr w:rsidR="009956D9" w14:paraId="0767ED1B" w14:textId="77777777" w:rsidTr="009956D9">
        <w:trPr>
          <w:trHeight w:val="261"/>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9D030" w14:textId="01427583" w:rsidR="009956D9" w:rsidRDefault="009956D9" w:rsidP="009956D9">
            <w:pPr>
              <w:jc w:val="center"/>
              <w:rPr>
                <w:lang w:eastAsia="en-US"/>
              </w:rPr>
            </w:pPr>
            <w:r>
              <w:rPr>
                <w:lang w:eastAsia="en-US"/>
              </w:rPr>
              <w:t>July 2020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66A49834" w14:textId="77777777" w:rsidR="009956D9" w:rsidRDefault="009956D9" w:rsidP="009956D9">
            <w:pPr>
              <w:jc w:val="center"/>
              <w:rPr>
                <w:lang w:eastAsia="en-US"/>
              </w:rPr>
            </w:pPr>
            <w:r>
              <w:rPr>
                <w:lang w:eastAsia="en-US"/>
              </w:rPr>
              <w:t>0</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536FE9C4" w14:textId="77777777" w:rsidR="009956D9" w:rsidRDefault="009956D9" w:rsidP="009956D9">
            <w:pPr>
              <w:jc w:val="center"/>
              <w:rPr>
                <w:lang w:eastAsia="en-US"/>
              </w:rPr>
            </w:pPr>
            <w:r>
              <w:rPr>
                <w:lang w:eastAsia="en-US"/>
              </w:rPr>
              <w:t>0</w:t>
            </w:r>
          </w:p>
        </w:tc>
      </w:tr>
      <w:tr w:rsidR="009956D9" w14:paraId="0E592163" w14:textId="77777777" w:rsidTr="009956D9">
        <w:trPr>
          <w:trHeight w:val="261"/>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CE2689" w14:textId="6DA2CA4D" w:rsidR="009956D9" w:rsidRDefault="009956D9" w:rsidP="009956D9">
            <w:pPr>
              <w:jc w:val="center"/>
              <w:rPr>
                <w:lang w:eastAsia="en-US"/>
              </w:rPr>
            </w:pPr>
            <w:r>
              <w:rPr>
                <w:lang w:eastAsia="en-US"/>
              </w:rPr>
              <w:t>August 2020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3EA92292" w14:textId="77777777" w:rsidR="009956D9" w:rsidRDefault="009956D9" w:rsidP="009956D9">
            <w:pPr>
              <w:jc w:val="center"/>
              <w:rPr>
                <w:lang w:eastAsia="en-US"/>
              </w:rPr>
            </w:pPr>
            <w:r>
              <w:rPr>
                <w:lang w:eastAsia="en-US"/>
              </w:rPr>
              <w:t>0</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79A01BD8" w14:textId="77777777" w:rsidR="009956D9" w:rsidRDefault="009956D9" w:rsidP="009956D9">
            <w:pPr>
              <w:jc w:val="center"/>
              <w:rPr>
                <w:lang w:eastAsia="en-US"/>
              </w:rPr>
            </w:pPr>
            <w:r>
              <w:rPr>
                <w:lang w:eastAsia="en-US"/>
              </w:rPr>
              <w:t>0</w:t>
            </w:r>
          </w:p>
        </w:tc>
      </w:tr>
      <w:tr w:rsidR="009956D9" w14:paraId="7F7B87F3" w14:textId="77777777" w:rsidTr="009956D9">
        <w:trPr>
          <w:trHeight w:val="261"/>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CC6EB9" w14:textId="1937D028" w:rsidR="009956D9" w:rsidRDefault="009956D9" w:rsidP="009956D9">
            <w:pPr>
              <w:jc w:val="center"/>
              <w:rPr>
                <w:lang w:eastAsia="en-US"/>
              </w:rPr>
            </w:pPr>
            <w:r>
              <w:rPr>
                <w:lang w:eastAsia="en-US"/>
              </w:rPr>
              <w:t>September 2020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4FC08899" w14:textId="77777777" w:rsidR="009956D9" w:rsidRDefault="009956D9" w:rsidP="009956D9">
            <w:pPr>
              <w:jc w:val="center"/>
              <w:rPr>
                <w:lang w:eastAsia="en-US"/>
              </w:rPr>
            </w:pPr>
            <w:r>
              <w:rPr>
                <w:lang w:eastAsia="en-US"/>
              </w:rPr>
              <w:t>0</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284523CF" w14:textId="77777777" w:rsidR="009956D9" w:rsidRDefault="009956D9" w:rsidP="009956D9">
            <w:pPr>
              <w:jc w:val="center"/>
              <w:rPr>
                <w:lang w:eastAsia="en-US"/>
              </w:rPr>
            </w:pPr>
            <w:r>
              <w:rPr>
                <w:lang w:eastAsia="en-US"/>
              </w:rPr>
              <w:t>0</w:t>
            </w:r>
          </w:p>
        </w:tc>
      </w:tr>
      <w:tr w:rsidR="009956D9" w14:paraId="0540B243" w14:textId="77777777" w:rsidTr="009956D9">
        <w:trPr>
          <w:trHeight w:val="261"/>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62F96E" w14:textId="0D394801" w:rsidR="009956D9" w:rsidRDefault="009956D9" w:rsidP="009956D9">
            <w:pPr>
              <w:jc w:val="center"/>
              <w:rPr>
                <w:lang w:eastAsia="en-US"/>
              </w:rPr>
            </w:pPr>
            <w:r>
              <w:rPr>
                <w:lang w:eastAsia="en-US"/>
              </w:rPr>
              <w:t>October 2020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1707D36B" w14:textId="77777777" w:rsidR="009956D9" w:rsidRDefault="009956D9" w:rsidP="009956D9">
            <w:pPr>
              <w:jc w:val="center"/>
              <w:rPr>
                <w:lang w:eastAsia="en-US"/>
              </w:rPr>
            </w:pPr>
            <w:r>
              <w:rPr>
                <w:lang w:eastAsia="en-US"/>
              </w:rPr>
              <w:t>0</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22467D46" w14:textId="77777777" w:rsidR="009956D9" w:rsidRDefault="009956D9" w:rsidP="009956D9">
            <w:pPr>
              <w:jc w:val="center"/>
              <w:rPr>
                <w:lang w:eastAsia="en-US"/>
              </w:rPr>
            </w:pPr>
            <w:r>
              <w:rPr>
                <w:lang w:eastAsia="en-US"/>
              </w:rPr>
              <w:t>0</w:t>
            </w:r>
          </w:p>
        </w:tc>
      </w:tr>
      <w:tr w:rsidR="009956D9" w14:paraId="18B3D863" w14:textId="77777777" w:rsidTr="009956D9">
        <w:trPr>
          <w:trHeight w:val="261"/>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AA1A80" w14:textId="698C0E0D" w:rsidR="009956D9" w:rsidRDefault="009956D9" w:rsidP="009956D9">
            <w:pPr>
              <w:jc w:val="center"/>
              <w:rPr>
                <w:lang w:eastAsia="en-US"/>
              </w:rPr>
            </w:pPr>
            <w:r>
              <w:rPr>
                <w:lang w:eastAsia="en-US"/>
              </w:rPr>
              <w:t>November 2020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52C74F08" w14:textId="77777777" w:rsidR="009956D9" w:rsidRDefault="009956D9" w:rsidP="009956D9">
            <w:pPr>
              <w:jc w:val="center"/>
              <w:rPr>
                <w:lang w:eastAsia="en-US"/>
              </w:rPr>
            </w:pPr>
            <w:r>
              <w:rPr>
                <w:lang w:eastAsia="en-US"/>
              </w:rPr>
              <w:t>0</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432FB808" w14:textId="77777777" w:rsidR="009956D9" w:rsidRDefault="009956D9" w:rsidP="009956D9">
            <w:pPr>
              <w:jc w:val="center"/>
              <w:rPr>
                <w:lang w:eastAsia="en-US"/>
              </w:rPr>
            </w:pPr>
            <w:r>
              <w:rPr>
                <w:lang w:eastAsia="en-US"/>
              </w:rPr>
              <w:t>0</w:t>
            </w:r>
          </w:p>
        </w:tc>
      </w:tr>
      <w:tr w:rsidR="009956D9" w14:paraId="26CBDE45" w14:textId="77777777" w:rsidTr="009956D9">
        <w:trPr>
          <w:trHeight w:val="261"/>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12E9E1" w14:textId="3D03F1B3" w:rsidR="009956D9" w:rsidRDefault="009956D9" w:rsidP="009956D9">
            <w:pPr>
              <w:jc w:val="center"/>
              <w:rPr>
                <w:lang w:eastAsia="en-US"/>
              </w:rPr>
            </w:pPr>
            <w:r>
              <w:rPr>
                <w:lang w:eastAsia="en-US"/>
              </w:rPr>
              <w:t>December 2020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39A339E0" w14:textId="77777777" w:rsidR="009956D9" w:rsidRDefault="009956D9" w:rsidP="009956D9">
            <w:pPr>
              <w:jc w:val="center"/>
              <w:rPr>
                <w:lang w:eastAsia="en-US"/>
              </w:rPr>
            </w:pPr>
            <w:r>
              <w:rPr>
                <w:lang w:eastAsia="en-US"/>
              </w:rPr>
              <w:t>23</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45F017BF" w14:textId="77777777" w:rsidR="009956D9" w:rsidRDefault="009956D9" w:rsidP="009956D9">
            <w:pPr>
              <w:jc w:val="center"/>
              <w:rPr>
                <w:lang w:eastAsia="en-US"/>
              </w:rPr>
            </w:pPr>
            <w:r>
              <w:rPr>
                <w:lang w:eastAsia="en-US"/>
              </w:rPr>
              <w:t>0</w:t>
            </w:r>
          </w:p>
        </w:tc>
      </w:tr>
      <w:tr w:rsidR="009956D9" w14:paraId="452655ED" w14:textId="77777777" w:rsidTr="009956D9">
        <w:trPr>
          <w:trHeight w:val="261"/>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AE6DC2" w14:textId="5B5C25DC" w:rsidR="009956D9" w:rsidRDefault="009956D9" w:rsidP="009956D9">
            <w:pPr>
              <w:jc w:val="center"/>
              <w:rPr>
                <w:lang w:eastAsia="en-US"/>
              </w:rPr>
            </w:pPr>
            <w:r>
              <w:rPr>
                <w:lang w:eastAsia="en-US"/>
              </w:rPr>
              <w:t>January 2021</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33B5ABFB" w14:textId="77777777" w:rsidR="009956D9" w:rsidRDefault="009956D9" w:rsidP="009956D9">
            <w:pPr>
              <w:jc w:val="center"/>
              <w:rPr>
                <w:lang w:eastAsia="en-US"/>
              </w:rPr>
            </w:pPr>
            <w:r>
              <w:rPr>
                <w:lang w:eastAsia="en-US"/>
              </w:rPr>
              <w:t>31</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5B938370" w14:textId="77777777" w:rsidR="009956D9" w:rsidRDefault="009956D9" w:rsidP="009956D9">
            <w:pPr>
              <w:jc w:val="center"/>
              <w:rPr>
                <w:lang w:eastAsia="en-US"/>
              </w:rPr>
            </w:pPr>
            <w:r>
              <w:rPr>
                <w:lang w:eastAsia="en-US"/>
              </w:rPr>
              <w:t>0</w:t>
            </w:r>
          </w:p>
        </w:tc>
      </w:tr>
      <w:tr w:rsidR="009956D9" w14:paraId="04256888" w14:textId="77777777" w:rsidTr="009956D9">
        <w:trPr>
          <w:trHeight w:val="261"/>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48276F" w14:textId="79254DD9" w:rsidR="009956D9" w:rsidRDefault="009956D9" w:rsidP="009956D9">
            <w:pPr>
              <w:jc w:val="center"/>
              <w:rPr>
                <w:lang w:eastAsia="en-US"/>
              </w:rPr>
            </w:pPr>
            <w:r>
              <w:rPr>
                <w:lang w:eastAsia="en-US"/>
              </w:rPr>
              <w:t>February 2021</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2D1D9016" w14:textId="77777777" w:rsidR="009956D9" w:rsidRDefault="009956D9" w:rsidP="009956D9">
            <w:pPr>
              <w:jc w:val="center"/>
              <w:rPr>
                <w:lang w:eastAsia="en-US"/>
              </w:rPr>
            </w:pPr>
            <w:r>
              <w:rPr>
                <w:lang w:eastAsia="en-US"/>
              </w:rPr>
              <w:t>5</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622D6FC3" w14:textId="77777777" w:rsidR="009956D9" w:rsidRDefault="009956D9" w:rsidP="009956D9">
            <w:pPr>
              <w:jc w:val="center"/>
              <w:rPr>
                <w:lang w:eastAsia="en-US"/>
              </w:rPr>
            </w:pPr>
            <w:r>
              <w:rPr>
                <w:lang w:eastAsia="en-US"/>
              </w:rPr>
              <w:t>0</w:t>
            </w:r>
          </w:p>
        </w:tc>
      </w:tr>
      <w:tr w:rsidR="009956D9" w14:paraId="3418CD89" w14:textId="77777777" w:rsidTr="009956D9">
        <w:trPr>
          <w:trHeight w:val="261"/>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89056" w14:textId="27287160" w:rsidR="009956D9" w:rsidRDefault="009956D9" w:rsidP="009956D9">
            <w:pPr>
              <w:jc w:val="center"/>
              <w:rPr>
                <w:lang w:eastAsia="en-US"/>
              </w:rPr>
            </w:pPr>
            <w:r>
              <w:rPr>
                <w:lang w:eastAsia="en-US"/>
              </w:rPr>
              <w:t>March 2021</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16160FB5" w14:textId="77777777" w:rsidR="009956D9" w:rsidRDefault="009956D9" w:rsidP="009956D9">
            <w:pPr>
              <w:jc w:val="center"/>
              <w:rPr>
                <w:lang w:eastAsia="en-US"/>
              </w:rPr>
            </w:pPr>
            <w:r>
              <w:rPr>
                <w:lang w:eastAsia="en-US"/>
              </w:rPr>
              <w:t>3</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67654BC6" w14:textId="77777777" w:rsidR="009956D9" w:rsidRDefault="009956D9" w:rsidP="009956D9">
            <w:pPr>
              <w:jc w:val="center"/>
              <w:rPr>
                <w:lang w:eastAsia="en-US"/>
              </w:rPr>
            </w:pPr>
            <w:r>
              <w:rPr>
                <w:lang w:eastAsia="en-US"/>
              </w:rPr>
              <w:t>0</w:t>
            </w:r>
          </w:p>
        </w:tc>
      </w:tr>
      <w:tr w:rsidR="009956D9" w14:paraId="226D5F70" w14:textId="77777777" w:rsidTr="009956D9">
        <w:trPr>
          <w:trHeight w:val="261"/>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B5E1C3" w14:textId="559226F2" w:rsidR="009956D9" w:rsidRDefault="009956D9" w:rsidP="009956D9">
            <w:pPr>
              <w:jc w:val="center"/>
              <w:rPr>
                <w:lang w:eastAsia="en-US"/>
              </w:rPr>
            </w:pPr>
            <w:r>
              <w:rPr>
                <w:lang w:eastAsia="en-US"/>
              </w:rPr>
              <w:t>April 2021</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20A2A32C" w14:textId="77777777" w:rsidR="009956D9" w:rsidRDefault="009956D9" w:rsidP="009956D9">
            <w:pPr>
              <w:jc w:val="center"/>
              <w:rPr>
                <w:lang w:eastAsia="en-US"/>
              </w:rPr>
            </w:pPr>
            <w:r>
              <w:rPr>
                <w:lang w:eastAsia="en-US"/>
              </w:rPr>
              <w:t>0</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1A5AA4B4" w14:textId="77777777" w:rsidR="009956D9" w:rsidRDefault="009956D9" w:rsidP="009956D9">
            <w:pPr>
              <w:jc w:val="center"/>
              <w:rPr>
                <w:lang w:eastAsia="en-US"/>
              </w:rPr>
            </w:pPr>
            <w:r>
              <w:rPr>
                <w:lang w:eastAsia="en-US"/>
              </w:rPr>
              <w:t>0</w:t>
            </w:r>
          </w:p>
        </w:tc>
      </w:tr>
      <w:tr w:rsidR="009956D9" w14:paraId="5002C35C" w14:textId="77777777" w:rsidTr="009956D9">
        <w:trPr>
          <w:trHeight w:val="261"/>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25B2493" w14:textId="62ECFF28" w:rsidR="009956D9" w:rsidRDefault="009956D9" w:rsidP="009956D9">
            <w:pPr>
              <w:jc w:val="center"/>
              <w:rPr>
                <w:lang w:eastAsia="en-US"/>
              </w:rPr>
            </w:pPr>
            <w:r>
              <w:rPr>
                <w:lang w:eastAsia="en-US"/>
              </w:rPr>
              <w:t>May 2021</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7D96C2A9" w14:textId="77777777" w:rsidR="009956D9" w:rsidRDefault="009956D9" w:rsidP="009956D9">
            <w:pPr>
              <w:jc w:val="center"/>
              <w:rPr>
                <w:lang w:eastAsia="en-US"/>
              </w:rPr>
            </w:pPr>
            <w:r>
              <w:rPr>
                <w:lang w:eastAsia="en-US"/>
              </w:rPr>
              <w:t>1</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1BB6D47F" w14:textId="77777777" w:rsidR="009956D9" w:rsidRDefault="009956D9" w:rsidP="009956D9">
            <w:pPr>
              <w:jc w:val="center"/>
              <w:rPr>
                <w:lang w:eastAsia="en-US"/>
              </w:rPr>
            </w:pPr>
            <w:r>
              <w:rPr>
                <w:lang w:eastAsia="en-US"/>
              </w:rPr>
              <w:t>0</w:t>
            </w:r>
          </w:p>
        </w:tc>
      </w:tr>
      <w:tr w:rsidR="009956D9" w14:paraId="324DB6C0" w14:textId="77777777" w:rsidTr="009956D9">
        <w:trPr>
          <w:trHeight w:val="261"/>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5796AD" w14:textId="39059B4A" w:rsidR="009956D9" w:rsidRDefault="009956D9" w:rsidP="009956D9">
            <w:pPr>
              <w:jc w:val="center"/>
              <w:rPr>
                <w:lang w:eastAsia="en-US"/>
              </w:rPr>
            </w:pPr>
            <w:r>
              <w:rPr>
                <w:lang w:eastAsia="en-US"/>
              </w:rPr>
              <w:t>June 2021</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7B3C4BCD" w14:textId="77777777" w:rsidR="009956D9" w:rsidRDefault="009956D9" w:rsidP="009956D9">
            <w:pPr>
              <w:jc w:val="center"/>
              <w:rPr>
                <w:lang w:eastAsia="en-US"/>
              </w:rPr>
            </w:pPr>
            <w:r>
              <w:rPr>
                <w:lang w:eastAsia="en-US"/>
              </w:rPr>
              <w:t>3</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5334F953" w14:textId="77777777" w:rsidR="009956D9" w:rsidRDefault="009956D9" w:rsidP="009956D9">
            <w:pPr>
              <w:jc w:val="center"/>
              <w:rPr>
                <w:lang w:eastAsia="en-US"/>
              </w:rPr>
            </w:pPr>
            <w:r>
              <w:rPr>
                <w:lang w:eastAsia="en-US"/>
              </w:rPr>
              <w:t>0</w:t>
            </w:r>
          </w:p>
        </w:tc>
      </w:tr>
      <w:tr w:rsidR="009956D9" w14:paraId="3A4B8E85" w14:textId="77777777" w:rsidTr="009956D9">
        <w:trPr>
          <w:trHeight w:val="261"/>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18854" w14:textId="27234618" w:rsidR="009956D9" w:rsidRDefault="009956D9" w:rsidP="009956D9">
            <w:pPr>
              <w:jc w:val="center"/>
              <w:rPr>
                <w:lang w:eastAsia="en-US"/>
              </w:rPr>
            </w:pPr>
            <w:r>
              <w:rPr>
                <w:lang w:eastAsia="en-US"/>
              </w:rPr>
              <w:t>July 2021</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7777F041" w14:textId="77777777" w:rsidR="009956D9" w:rsidRDefault="009956D9" w:rsidP="009956D9">
            <w:pPr>
              <w:jc w:val="center"/>
              <w:rPr>
                <w:lang w:eastAsia="en-US"/>
              </w:rPr>
            </w:pPr>
            <w:r>
              <w:rPr>
                <w:lang w:eastAsia="en-US"/>
              </w:rPr>
              <w:t>4</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4F48E37A" w14:textId="77777777" w:rsidR="009956D9" w:rsidRDefault="009956D9" w:rsidP="009956D9">
            <w:pPr>
              <w:jc w:val="center"/>
              <w:rPr>
                <w:lang w:eastAsia="en-US"/>
              </w:rPr>
            </w:pPr>
            <w:r>
              <w:rPr>
                <w:lang w:eastAsia="en-US"/>
              </w:rPr>
              <w:t>0</w:t>
            </w:r>
          </w:p>
        </w:tc>
      </w:tr>
      <w:tr w:rsidR="009956D9" w14:paraId="223E2924" w14:textId="77777777" w:rsidTr="009956D9">
        <w:trPr>
          <w:trHeight w:val="269"/>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CB5697" w14:textId="0F44C2E4" w:rsidR="009956D9" w:rsidRDefault="009956D9" w:rsidP="009956D9">
            <w:pPr>
              <w:jc w:val="center"/>
              <w:rPr>
                <w:lang w:eastAsia="en-US"/>
              </w:rPr>
            </w:pPr>
            <w:r>
              <w:rPr>
                <w:lang w:eastAsia="en-US"/>
              </w:rPr>
              <w:t>August 2021</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5DC5C4AE" w14:textId="77777777" w:rsidR="009956D9" w:rsidRDefault="009956D9" w:rsidP="009956D9">
            <w:pPr>
              <w:jc w:val="center"/>
              <w:rPr>
                <w:lang w:eastAsia="en-US"/>
              </w:rPr>
            </w:pPr>
            <w:r>
              <w:rPr>
                <w:lang w:eastAsia="en-US"/>
              </w:rPr>
              <w:t>5</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071741A6" w14:textId="77777777" w:rsidR="009956D9" w:rsidRDefault="009956D9" w:rsidP="009956D9">
            <w:pPr>
              <w:jc w:val="center"/>
              <w:rPr>
                <w:lang w:eastAsia="en-US"/>
              </w:rPr>
            </w:pPr>
            <w:r>
              <w:rPr>
                <w:lang w:eastAsia="en-US"/>
              </w:rPr>
              <w:t>0</w:t>
            </w:r>
          </w:p>
        </w:tc>
      </w:tr>
      <w:tr w:rsidR="009956D9" w14:paraId="53F91572" w14:textId="77777777" w:rsidTr="009956D9">
        <w:trPr>
          <w:trHeight w:val="261"/>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D6510E" w14:textId="5BF552D5" w:rsidR="009956D9" w:rsidRDefault="009956D9" w:rsidP="009956D9">
            <w:pPr>
              <w:jc w:val="center"/>
              <w:rPr>
                <w:lang w:eastAsia="en-US"/>
              </w:rPr>
            </w:pPr>
            <w:r>
              <w:rPr>
                <w:lang w:eastAsia="en-US"/>
              </w:rPr>
              <w:t>September 2021</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5BF07AD3" w14:textId="77777777" w:rsidR="009956D9" w:rsidRDefault="009956D9" w:rsidP="009956D9">
            <w:pPr>
              <w:jc w:val="center"/>
              <w:rPr>
                <w:lang w:eastAsia="en-US"/>
              </w:rPr>
            </w:pPr>
            <w:r>
              <w:rPr>
                <w:lang w:eastAsia="en-US"/>
              </w:rPr>
              <w:t>16</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33A4CA7E" w14:textId="77777777" w:rsidR="009956D9" w:rsidRDefault="009956D9" w:rsidP="009956D9">
            <w:pPr>
              <w:jc w:val="center"/>
              <w:rPr>
                <w:lang w:eastAsia="en-US"/>
              </w:rPr>
            </w:pPr>
            <w:r>
              <w:rPr>
                <w:lang w:eastAsia="en-US"/>
              </w:rPr>
              <w:t>0</w:t>
            </w:r>
          </w:p>
        </w:tc>
      </w:tr>
      <w:tr w:rsidR="009956D9" w14:paraId="36E72EB3" w14:textId="77777777" w:rsidTr="009956D9">
        <w:trPr>
          <w:trHeight w:val="261"/>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71A00F" w14:textId="6D77A372" w:rsidR="009956D9" w:rsidRDefault="009956D9" w:rsidP="009956D9">
            <w:pPr>
              <w:jc w:val="center"/>
              <w:rPr>
                <w:lang w:eastAsia="en-US"/>
              </w:rPr>
            </w:pPr>
            <w:r>
              <w:rPr>
                <w:lang w:eastAsia="en-US"/>
              </w:rPr>
              <w:t>13 October 2021</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76165190" w14:textId="77777777" w:rsidR="009956D9" w:rsidRDefault="009956D9" w:rsidP="009956D9">
            <w:pPr>
              <w:jc w:val="center"/>
              <w:rPr>
                <w:lang w:eastAsia="en-US"/>
              </w:rPr>
            </w:pPr>
            <w:r>
              <w:rPr>
                <w:lang w:eastAsia="en-US"/>
              </w:rPr>
              <w:t>3</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14:paraId="5143F3A7" w14:textId="77777777" w:rsidR="009956D9" w:rsidRDefault="009956D9" w:rsidP="009956D9">
            <w:pPr>
              <w:jc w:val="center"/>
              <w:rPr>
                <w:lang w:eastAsia="en-US"/>
              </w:rPr>
            </w:pPr>
            <w:r>
              <w:rPr>
                <w:lang w:eastAsia="en-US"/>
              </w:rPr>
              <w:t>0</w:t>
            </w:r>
          </w:p>
        </w:tc>
      </w:tr>
    </w:tbl>
    <w:p w14:paraId="456ACEA9" w14:textId="77777777" w:rsidR="009956D9" w:rsidRPr="009956D9" w:rsidRDefault="009956D9" w:rsidP="009956D9">
      <w:pPr>
        <w:jc w:val="left"/>
        <w:rPr>
          <w:b/>
          <w:bCs/>
          <w:sz w:val="20"/>
          <w:szCs w:val="18"/>
        </w:rPr>
      </w:pPr>
    </w:p>
    <w:p w14:paraId="7AA7B6EC" w14:textId="77777777" w:rsidR="001B7CEF" w:rsidRDefault="001B7CEF"/>
    <w:p w14:paraId="6853AE6D" w14:textId="77777777" w:rsidR="009956D9" w:rsidRDefault="009956D9" w:rsidP="00F63553"/>
    <w:p w14:paraId="5147D867" w14:textId="77777777" w:rsidR="009956D9" w:rsidRDefault="009956D9" w:rsidP="00F63553"/>
    <w:p w14:paraId="2EE526AE" w14:textId="77777777" w:rsidR="009956D9" w:rsidRDefault="009956D9" w:rsidP="00F63553"/>
    <w:p w14:paraId="154616D5" w14:textId="77777777" w:rsidR="009956D9" w:rsidRDefault="009956D9" w:rsidP="00F63553"/>
    <w:p w14:paraId="7889334B" w14:textId="77777777" w:rsidR="009956D9" w:rsidRDefault="009956D9" w:rsidP="00F63553"/>
    <w:p w14:paraId="061E0FC1" w14:textId="77777777" w:rsidR="009956D9" w:rsidRDefault="009956D9" w:rsidP="00F63553"/>
    <w:p w14:paraId="5674DD6E" w14:textId="77777777" w:rsidR="009956D9" w:rsidRDefault="009956D9" w:rsidP="00F63553"/>
    <w:p w14:paraId="5F9D5F21" w14:textId="77777777" w:rsidR="009956D9" w:rsidRDefault="009956D9" w:rsidP="00F63553"/>
    <w:p w14:paraId="390D3A74" w14:textId="77777777" w:rsidR="009956D9" w:rsidRDefault="009956D9" w:rsidP="00F63553"/>
    <w:p w14:paraId="463B9255" w14:textId="77777777" w:rsidR="009956D9" w:rsidRDefault="009956D9" w:rsidP="00F63553"/>
    <w:p w14:paraId="4B7E7914" w14:textId="77777777" w:rsidR="009956D9" w:rsidRDefault="009956D9" w:rsidP="00F63553"/>
    <w:p w14:paraId="37122ED3" w14:textId="77777777" w:rsidR="009956D9" w:rsidRDefault="009956D9" w:rsidP="00F63553"/>
    <w:p w14:paraId="1005A16E" w14:textId="77777777" w:rsidR="009956D9" w:rsidRDefault="009956D9" w:rsidP="00F63553"/>
    <w:p w14:paraId="26DD00A2" w14:textId="77777777" w:rsidR="009956D9" w:rsidRDefault="009956D9" w:rsidP="00F63553"/>
    <w:p w14:paraId="2692BBDB" w14:textId="77777777" w:rsidR="009956D9" w:rsidRDefault="009956D9" w:rsidP="00F63553"/>
    <w:p w14:paraId="5FCFC0F9" w14:textId="77777777" w:rsidR="009956D9" w:rsidRDefault="009956D9" w:rsidP="00F63553"/>
    <w:p w14:paraId="4BA45DAD" w14:textId="77777777" w:rsidR="009956D9" w:rsidRDefault="009956D9" w:rsidP="00F63553"/>
    <w:p w14:paraId="57B9373B" w14:textId="77777777" w:rsidR="009956D9" w:rsidRDefault="009956D9" w:rsidP="00F63553"/>
    <w:p w14:paraId="53EC2C94" w14:textId="77777777" w:rsidR="009956D9" w:rsidRDefault="009956D9" w:rsidP="00F63553"/>
    <w:p w14:paraId="4280F890" w14:textId="77777777" w:rsidR="009956D9" w:rsidRDefault="009956D9" w:rsidP="00F63553"/>
    <w:p w14:paraId="07D92823" w14:textId="77777777" w:rsidR="009956D9" w:rsidRDefault="009956D9" w:rsidP="00F63553"/>
    <w:p w14:paraId="718FD8D0" w14:textId="77777777" w:rsidR="009956D9" w:rsidRDefault="009956D9" w:rsidP="00F63553"/>
    <w:p w14:paraId="0865DCFA" w14:textId="77777777" w:rsidR="009956D9" w:rsidRDefault="009956D9" w:rsidP="00F63553"/>
    <w:p w14:paraId="0D7721C3" w14:textId="77777777" w:rsidR="009956D9" w:rsidRDefault="009956D9" w:rsidP="00F63553"/>
    <w:p w14:paraId="5A67E5D2" w14:textId="77777777" w:rsidR="009956D9" w:rsidRDefault="009956D9" w:rsidP="00F63553"/>
    <w:p w14:paraId="18017635" w14:textId="77777777" w:rsidR="009956D9" w:rsidRDefault="009956D9" w:rsidP="00F63553"/>
    <w:p w14:paraId="0F217E90" w14:textId="0B2099D0" w:rsidR="00F63553" w:rsidRDefault="00F63553" w:rsidP="00F63553">
      <w:r>
        <w:lastRenderedPageBreak/>
        <w:t xml:space="preserve">You are advised that this information is provided in accordance with the Freedom of Information Act 2000 and is for your personal use. Any re-use of this information will be subject to copyright and the Re-Use of Public Sector Information Regulations (1st July 05) and authorisation from Milton Keynes Hospital NHS Foundation </w:t>
      </w:r>
      <w:r w:rsidR="00DE4D8E">
        <w:t>Trust will</w:t>
      </w:r>
      <w:r>
        <w:t xml:space="preserve"> be required.  In the event of any re-use, the information must be reproduced accurately and not used in a misleading manner. </w:t>
      </w:r>
    </w:p>
    <w:p w14:paraId="1301137C" w14:textId="77777777" w:rsidR="001B7CEF" w:rsidRDefault="001B7CEF" w:rsidP="00F63553"/>
    <w:p w14:paraId="2B55463A" w14:textId="77777777" w:rsidR="00F63553" w:rsidRDefault="00F63553" w:rsidP="00F63553">
      <w:r>
        <w:t>If you are unhappy with the information received in response to this request, please address your complaint to the Patient Affairs Office at Milton Keynes Hospital NHS Foundation Trust, Standing Way, Eaglestone, Milton Keynes MK6 5LD  If, after exhausting our internal process, you are still unhappy with the information received, you may write to the Information Commissioner's Office, Wycliffe House, Water Lane, Wilmslow, Cheshire SK9 5AF.</w:t>
      </w:r>
    </w:p>
    <w:p w14:paraId="0173F22C" w14:textId="77777777" w:rsidR="00F63553" w:rsidRDefault="00F63553"/>
    <w:p w14:paraId="581E1FF4" w14:textId="77777777" w:rsidR="00F63553" w:rsidRDefault="006C63DC">
      <w:r>
        <w:t>If you need any further assistance, please do not hesitate to contact us at the address above.</w:t>
      </w:r>
    </w:p>
    <w:p w14:paraId="16BCC6A9" w14:textId="77777777" w:rsidR="006C63DC" w:rsidRDefault="006C63DC"/>
    <w:p w14:paraId="631DF95D" w14:textId="77777777" w:rsidR="00A503A4" w:rsidRDefault="006C63DC">
      <w:r>
        <w:t>Yours sincerely</w:t>
      </w:r>
      <w:r w:rsidR="00F7047C">
        <w:t>,</w:t>
      </w:r>
    </w:p>
    <w:p w14:paraId="0FF458ED" w14:textId="77777777" w:rsidR="00A503A4" w:rsidRDefault="00A503A4"/>
    <w:p w14:paraId="2C044468" w14:textId="77777777" w:rsidR="00A503A4" w:rsidRDefault="00A503A4"/>
    <w:p w14:paraId="3AC1081F" w14:textId="77777777" w:rsidR="00A503A4" w:rsidRDefault="00DE4D8E">
      <w:r>
        <w:t>Aimee Moore</w:t>
      </w:r>
    </w:p>
    <w:p w14:paraId="1A616BE6" w14:textId="77777777" w:rsidR="00F7047C" w:rsidRDefault="00F7047C">
      <w:r>
        <w:t xml:space="preserve">Freedom </w:t>
      </w:r>
      <w:r w:rsidR="00DE4D8E">
        <w:t>of</w:t>
      </w:r>
      <w:r>
        <w:t xml:space="preserve"> Information Co-ordinator</w:t>
      </w:r>
    </w:p>
    <w:p w14:paraId="267519D8" w14:textId="77777777" w:rsidR="00A503A4" w:rsidRDefault="00A503A4">
      <w:r>
        <w:t>For and on behalf of Milton Keynes Hospital NHS Foundation Trust</w:t>
      </w:r>
    </w:p>
    <w:p w14:paraId="756D2B4A" w14:textId="77777777" w:rsidR="006C63DC" w:rsidRDefault="006C63DC">
      <w:bookmarkStart w:id="9" w:name="FoIName"/>
      <w:bookmarkEnd w:id="9"/>
    </w:p>
    <w:p w14:paraId="78229C15" w14:textId="01C5B567" w:rsidR="00B428D7" w:rsidRDefault="009956D9" w:rsidP="001B7CEF">
      <w:pPr>
        <w:ind w:left="709"/>
      </w:pPr>
      <w:bookmarkStart w:id="10" w:name="FoIJobTitle"/>
      <w:bookmarkEnd w:id="10"/>
      <w:r>
        <w:rPr>
          <w:noProof/>
        </w:rPr>
        <mc:AlternateContent>
          <mc:Choice Requires="wps">
            <w:drawing>
              <wp:anchor distT="0" distB="0" distL="114300" distR="114300" simplePos="0" relativeHeight="251657728" behindDoc="0" locked="0" layoutInCell="1" allowOverlap="1" wp14:anchorId="62CAC88A" wp14:editId="0A232817">
                <wp:simplePos x="0" y="0"/>
                <wp:positionH relativeFrom="column">
                  <wp:posOffset>-177800</wp:posOffset>
                </wp:positionH>
                <wp:positionV relativeFrom="paragraph">
                  <wp:posOffset>59690</wp:posOffset>
                </wp:positionV>
                <wp:extent cx="6823710" cy="457200"/>
                <wp:effectExtent l="10160" t="9525" r="508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710" cy="457200"/>
                        </a:xfrm>
                        <a:prstGeom prst="rect">
                          <a:avLst/>
                        </a:prstGeom>
                        <a:solidFill>
                          <a:srgbClr val="FFFFFF"/>
                        </a:solidFill>
                        <a:ln w="9525">
                          <a:solidFill>
                            <a:srgbClr val="000000"/>
                          </a:solidFill>
                          <a:miter lim="800000"/>
                          <a:headEnd/>
                          <a:tailEnd/>
                        </a:ln>
                      </wps:spPr>
                      <wps:txbx>
                        <w:txbxContent>
                          <w:p w14:paraId="3DE6E209" w14:textId="77777777" w:rsidR="00883D33" w:rsidRDefault="00883D33" w:rsidP="00883D33">
                            <w:pPr>
                              <w:jc w:val="center"/>
                            </w:pPr>
                            <w:r>
                              <w:t>Any re-use of this information will be subject to the</w:t>
                            </w:r>
                          </w:p>
                          <w:p w14:paraId="5D7A52F4" w14:textId="77777777" w:rsidR="00883D33" w:rsidRDefault="00883D33" w:rsidP="00883D33">
                            <w:pPr>
                              <w:jc w:val="center"/>
                            </w:pPr>
                            <w:r>
                              <w:t>‘Re-use of Public Sector Information Regulations’ and best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AC88A" id="_x0000_t202" coordsize="21600,21600" o:spt="202" path="m,l,21600r21600,l21600,xe">
                <v:stroke joinstyle="miter"/>
                <v:path gradientshapeok="t" o:connecttype="rect"/>
              </v:shapetype>
              <v:shape id="Text Box 2" o:spid="_x0000_s1026" type="#_x0000_t202" style="position:absolute;left:0;text-align:left;margin-left:-14pt;margin-top:4.7pt;width:537.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">
                <v:textbox>
                  <w:txbxContent>
                    <w:p w14:paraId="3DE6E209" w14:textId="77777777" w:rsidR="00883D33" w:rsidRDefault="00883D33" w:rsidP="00883D33">
                      <w:pPr>
                        <w:jc w:val="center"/>
                      </w:pPr>
                      <w:r>
                        <w:t>Any re-use of this information will be subject to the</w:t>
                      </w:r>
                    </w:p>
                    <w:p w14:paraId="5D7A52F4" w14:textId="77777777" w:rsidR="00883D33" w:rsidRDefault="00883D33" w:rsidP="00883D33">
                      <w:pPr>
                        <w:jc w:val="center"/>
                      </w:pPr>
                      <w:r>
                        <w:t>‘Re-use of Public Sector Information Regulations’ and best practice.</w:t>
                      </w:r>
                    </w:p>
                  </w:txbxContent>
                </v:textbox>
              </v:shape>
            </w:pict>
          </mc:Fallback>
        </mc:AlternateContent>
      </w:r>
    </w:p>
    <w:sectPr w:rsidR="00B428D7" w:rsidSect="0064591F">
      <w:headerReference w:type="first" r:id="rId6"/>
      <w:footerReference w:type="first" r:id="rId7"/>
      <w:pgSz w:w="11906" w:h="16838" w:code="9"/>
      <w:pgMar w:top="1418" w:right="1418" w:bottom="1418" w:left="85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A0F8F" w14:textId="77777777" w:rsidR="005B4B20" w:rsidRDefault="005B4B20">
      <w:r>
        <w:separator/>
      </w:r>
    </w:p>
  </w:endnote>
  <w:endnote w:type="continuationSeparator" w:id="0">
    <w:p w14:paraId="76AEF904" w14:textId="77777777" w:rsidR="005B4B20" w:rsidRDefault="005B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F1E5C" w14:textId="4406BF76" w:rsidR="001B7CEF" w:rsidRDefault="009956D9" w:rsidP="001B7CEF">
    <w:pPr>
      <w:pStyle w:val="Footer"/>
      <w:ind w:left="-851"/>
    </w:pPr>
    <w:r>
      <w:rPr>
        <w:rFonts w:ascii="Times New Roman" w:hAnsi="Times New Roman" w:cs="Times New Roman"/>
        <w:noProof/>
        <w:sz w:val="24"/>
        <w:szCs w:val="24"/>
      </w:rPr>
      <w:drawing>
        <wp:anchor distT="0" distB="0" distL="114300" distR="114300" simplePos="0" relativeHeight="251658240" behindDoc="0" locked="0" layoutInCell="1" allowOverlap="1" wp14:anchorId="2D52006B" wp14:editId="5CB26CDA">
          <wp:simplePos x="0" y="0"/>
          <wp:positionH relativeFrom="column">
            <wp:posOffset>-528955</wp:posOffset>
          </wp:positionH>
          <wp:positionV relativeFrom="paragraph">
            <wp:posOffset>-2304415</wp:posOffset>
          </wp:positionV>
          <wp:extent cx="7549515" cy="2447290"/>
          <wp:effectExtent l="0" t="0" r="0" b="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515" cy="24472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0238A" w14:textId="77777777" w:rsidR="005B4B20" w:rsidRDefault="005B4B20">
      <w:r>
        <w:separator/>
      </w:r>
    </w:p>
  </w:footnote>
  <w:footnote w:type="continuationSeparator" w:id="0">
    <w:p w14:paraId="4CDA4F1D" w14:textId="77777777" w:rsidR="005B4B20" w:rsidRDefault="005B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A705" w14:textId="5A19C94D" w:rsidR="006C63DC" w:rsidRDefault="009956D9">
    <w:pPr>
      <w:pStyle w:val="Header"/>
    </w:pPr>
    <w:r>
      <w:rPr>
        <w:rFonts w:ascii="Times New Roman" w:hAnsi="Times New Roman" w:cs="Times New Roman"/>
        <w:noProof/>
        <w:sz w:val="24"/>
        <w:szCs w:val="24"/>
      </w:rPr>
      <w:drawing>
        <wp:anchor distT="0" distB="0" distL="114300" distR="114300" simplePos="0" relativeHeight="251657216" behindDoc="0" locked="0" layoutInCell="1" allowOverlap="1" wp14:anchorId="4EF1CCFE" wp14:editId="53F0DB4C">
          <wp:simplePos x="0" y="0"/>
          <wp:positionH relativeFrom="column">
            <wp:posOffset>-567690</wp:posOffset>
          </wp:positionH>
          <wp:positionV relativeFrom="paragraph">
            <wp:posOffset>-441325</wp:posOffset>
          </wp:positionV>
          <wp:extent cx="7559675" cy="1233805"/>
          <wp:effectExtent l="0" t="0" r="0"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3380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B20"/>
    <w:rsid w:val="001B7CEF"/>
    <w:rsid w:val="001C30BE"/>
    <w:rsid w:val="003B046D"/>
    <w:rsid w:val="005B4B20"/>
    <w:rsid w:val="0064591F"/>
    <w:rsid w:val="006C63DC"/>
    <w:rsid w:val="006E6EC5"/>
    <w:rsid w:val="007A6283"/>
    <w:rsid w:val="00883D33"/>
    <w:rsid w:val="0089261F"/>
    <w:rsid w:val="008D268D"/>
    <w:rsid w:val="00964734"/>
    <w:rsid w:val="009956D9"/>
    <w:rsid w:val="00A4377E"/>
    <w:rsid w:val="00A503A4"/>
    <w:rsid w:val="00AA1643"/>
    <w:rsid w:val="00B428D7"/>
    <w:rsid w:val="00B4406E"/>
    <w:rsid w:val="00BA7474"/>
    <w:rsid w:val="00D15236"/>
    <w:rsid w:val="00D43694"/>
    <w:rsid w:val="00DE4D8E"/>
    <w:rsid w:val="00F61529"/>
    <w:rsid w:val="00F63553"/>
    <w:rsid w:val="00F7047C"/>
    <w:rsid w:val="00FE0209"/>
    <w:rsid w:val="00FE6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CB52556"/>
  <w15:chartTrackingRefBased/>
  <w15:docId w15:val="{7CA41C8E-EBF4-46F9-9860-B0873E7C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cs="Tahoma"/>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704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21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uhfs01.file.core.windows.net\foi\LetterTemplates\L2_Accept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CA5BD5652F4F4990810BC8136AECB5" ma:contentTypeVersion="6" ma:contentTypeDescription="Create a new document." ma:contentTypeScope="" ma:versionID="768d9922b3b57a05765382a650a0770d">
  <xsd:schema xmlns:xsd="http://www.w3.org/2001/XMLSchema" xmlns:xs="http://www.w3.org/2001/XMLSchema" xmlns:p="http://schemas.microsoft.com/office/2006/metadata/properties" xmlns:ns2="41f6441e-fb09-42d3-853f-a6f87841d83a" xmlns:ns3="59167cff-1bef-4fad-b047-74c52e3d6911" targetNamespace="http://schemas.microsoft.com/office/2006/metadata/properties" ma:root="true" ma:fieldsID="8d5d90be271840ed58a2860ef5308a11" ns2:_="" ns3:_="">
    <xsd:import namespace="41f6441e-fb09-42d3-853f-a6f87841d83a"/>
    <xsd:import namespace="59167cff-1bef-4fad-b047-74c52e3d69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6441e-fb09-42d3-853f-a6f87841d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167cff-1bef-4fad-b047-74c52e3d69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8D01BF-5ACA-42A9-892E-22EDCCC86DA9}"/>
</file>

<file path=customXml/itemProps2.xml><?xml version="1.0" encoding="utf-8"?>
<ds:datastoreItem xmlns:ds="http://schemas.openxmlformats.org/officeDocument/2006/customXml" ds:itemID="{F31DC089-1119-4070-85C8-89501A911E3C}"/>
</file>

<file path=customXml/itemProps3.xml><?xml version="1.0" encoding="utf-8"?>
<ds:datastoreItem xmlns:ds="http://schemas.openxmlformats.org/officeDocument/2006/customXml" ds:itemID="{E22587AD-378B-48C5-B19A-D9598D141661}"/>
</file>

<file path=docProps/app.xml><?xml version="1.0" encoding="utf-8"?>
<Properties xmlns="http://schemas.openxmlformats.org/officeDocument/2006/extended-properties" xmlns:vt="http://schemas.openxmlformats.org/officeDocument/2006/docPropsVTypes">
  <Template>L2_Acceptance</Template>
  <TotalTime>6</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Dear</vt:lpstr>
    </vt:vector>
  </TitlesOfParts>
  <Company>Milton Keynes General Hospital</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subject/>
  <dc:creator>Aimee Moore</dc:creator>
  <cp:keywords/>
  <cp:lastModifiedBy>Aimee Moore</cp:lastModifiedBy>
  <cp:revision>2</cp:revision>
  <cp:lastPrinted>1601-01-01T00:00:00Z</cp:lastPrinted>
  <dcterms:created xsi:type="dcterms:W3CDTF">2021-11-05T11:10:00Z</dcterms:created>
  <dcterms:modified xsi:type="dcterms:W3CDTF">2021-11-05T11:10:00Z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0x010100C3CA5BD5652F4F4990810BC8136AECB5</vt:lpwstr>
  </property>
</Properties>
</file>